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B9" w:rsidRDefault="006031B9" w:rsidP="00F90BB1"/>
    <w:p w:rsidR="006031B9" w:rsidRDefault="006031B9" w:rsidP="00F90BB1">
      <w:pPr>
        <w:pStyle w:val="BodyText"/>
      </w:pPr>
      <w:r>
        <w:t>МУНИЦИПАЛЬНОЕ БЮДЖЕТНОЕ ОБЩЕОБРАЗОВАТЕЛЬНОЕ УЧРЕЖДЕНИЕ  «РЕГИТИНСКАЯ СШ»</w:t>
      </w:r>
    </w:p>
    <w:p w:rsidR="006031B9" w:rsidRDefault="006031B9" w:rsidP="00F90BB1"/>
    <w:p w:rsidR="006031B9" w:rsidRDefault="006031B9" w:rsidP="00F90BB1"/>
    <w:p w:rsidR="006031B9" w:rsidRDefault="006031B9" w:rsidP="00F90BB1"/>
    <w:p w:rsidR="006031B9" w:rsidRDefault="006031B9" w:rsidP="00F90BB1">
      <w:pPr>
        <w:tabs>
          <w:tab w:val="left" w:pos="57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Выписка  из   приказа   №   12</w:t>
      </w:r>
      <w:r>
        <w:rPr>
          <w:b/>
          <w:sz w:val="28"/>
          <w:szCs w:val="28"/>
        </w:rPr>
        <w:tab/>
        <w:t xml:space="preserve">         от  12.04.2016г</w:t>
      </w:r>
    </w:p>
    <w:p w:rsidR="006031B9" w:rsidRDefault="006031B9" w:rsidP="00F90BB1">
      <w:pPr>
        <w:rPr>
          <w:b/>
          <w:sz w:val="28"/>
          <w:szCs w:val="28"/>
        </w:rPr>
      </w:pPr>
    </w:p>
    <w:p w:rsidR="006031B9" w:rsidRDefault="006031B9" w:rsidP="00F9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  проведении  Всероссийских  проверочных  работ    »                                   </w:t>
      </w:r>
    </w:p>
    <w:p w:rsidR="006031B9" w:rsidRDefault="006031B9" w:rsidP="00F90BB1">
      <w:pPr>
        <w:rPr>
          <w:sz w:val="28"/>
          <w:szCs w:val="28"/>
        </w:rPr>
      </w:pPr>
      <w:bookmarkStart w:id="0" w:name="_GoBack"/>
      <w:bookmarkEnd w:id="0"/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  Во исполнение  плана-графика  проведения  ВПР, в  целях   проверки  уровня   обученности  учащихся 4 го  класса            </w:t>
      </w: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Приказываю:</w:t>
      </w: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1.    Провести  Всероссийские  проверочные  работы учащихся   4 класса.   </w:t>
      </w: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2.Сроки  проведения  мониторинга: с  11   по 23   мая  2016г.</w:t>
      </w: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3. Школьному  координатору  подготовить  в  сроки, указанные  в  графике ,материалы  для  проведения  работ.</w:t>
      </w: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4. Ответственным за исполнение данного приказа назначить       зам.директора  по  УВР  Солтыгову  М.Ш.   .</w:t>
      </w: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приказом ознакомлена:                                  Солтыгова  М.Ш.</w:t>
      </w: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</w:p>
    <w:p w:rsidR="006031B9" w:rsidRDefault="006031B9" w:rsidP="00F90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Усмаева М.Д.</w:t>
      </w:r>
    </w:p>
    <w:p w:rsidR="006031B9" w:rsidRDefault="006031B9"/>
    <w:sectPr w:rsidR="006031B9" w:rsidSect="003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BB1"/>
    <w:rsid w:val="001F7BDA"/>
    <w:rsid w:val="00375A0B"/>
    <w:rsid w:val="00474D52"/>
    <w:rsid w:val="004E3270"/>
    <w:rsid w:val="006031B9"/>
    <w:rsid w:val="0097796C"/>
    <w:rsid w:val="00DE7D8D"/>
    <w:rsid w:val="00E2523B"/>
    <w:rsid w:val="00F9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90BB1"/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0BB1"/>
    <w:rPr>
      <w:rFonts w:ascii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Regita Admin</cp:lastModifiedBy>
  <cp:revision>5</cp:revision>
  <cp:lastPrinted>2016-04-18T05:55:00Z</cp:lastPrinted>
  <dcterms:created xsi:type="dcterms:W3CDTF">2015-04-04T13:36:00Z</dcterms:created>
  <dcterms:modified xsi:type="dcterms:W3CDTF">2016-04-18T05:55:00Z</dcterms:modified>
</cp:coreProperties>
</file>